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A90AAC" w14:textId="77777777" w:rsidR="009F05BA" w:rsidRDefault="00332284">
      <w:pPr>
        <w:spacing w:before="100" w:after="100" w:line="240" w:lineRule="auto"/>
        <w:jc w:val="center"/>
      </w:pPr>
      <w:r>
        <w:rPr>
          <w:rFonts w:ascii="Times New Roman" w:eastAsia="Times New Roman" w:hAnsi="Times New Roman"/>
          <w:b/>
          <w:bCs/>
          <w:sz w:val="20"/>
          <w:szCs w:val="20"/>
          <w:lang w:eastAsia="hr-HR"/>
        </w:rPr>
        <w:t xml:space="preserve">IZVJEŠČE NADZORNOG ODBORA ZUUNJOH-a ZA PERIOD  </w:t>
      </w:r>
    </w:p>
    <w:p w14:paraId="2D0B53C8" w14:textId="77777777" w:rsidR="009F05BA" w:rsidRDefault="00332284">
      <w:pPr>
        <w:spacing w:before="100" w:after="100" w:line="240" w:lineRule="auto"/>
        <w:ind w:left="750"/>
        <w:jc w:val="center"/>
      </w:pPr>
      <w:r>
        <w:rPr>
          <w:rFonts w:ascii="Times New Roman" w:eastAsia="Times New Roman" w:hAnsi="Times New Roman"/>
          <w:b/>
          <w:bCs/>
          <w:sz w:val="20"/>
          <w:szCs w:val="20"/>
          <w:lang w:eastAsia="hr-HR"/>
        </w:rPr>
        <w:t>01.01.2020. DO 31.12.2020. GODINE</w:t>
      </w:r>
    </w:p>
    <w:p w14:paraId="2699FDB1" w14:textId="77777777" w:rsidR="009F05BA" w:rsidRDefault="00332284">
      <w:pPr>
        <w:spacing w:before="100" w:after="100" w:line="240" w:lineRule="auto"/>
        <w:jc w:val="center"/>
      </w:pPr>
      <w:r>
        <w:rPr>
          <w:rFonts w:ascii="Times New Roman" w:eastAsia="Times New Roman" w:hAnsi="Times New Roman"/>
          <w:b/>
          <w:bCs/>
          <w:sz w:val="20"/>
          <w:szCs w:val="20"/>
          <w:lang w:eastAsia="hr-HR"/>
        </w:rPr>
        <w:t> </w:t>
      </w:r>
    </w:p>
    <w:p w14:paraId="7CA64790" w14:textId="77777777" w:rsidR="009F05BA" w:rsidRDefault="00332284">
      <w:pPr>
        <w:spacing w:before="100" w:after="10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Nadzorni odbor ZUUNJOH  s predsjednikom  Zdravko Kliček, predsjednik,  </w:t>
      </w:r>
      <w:r>
        <w:rPr>
          <w:rFonts w:ascii="Times New Roman" w:eastAsia="Times New Roman" w:hAnsi="Times New Roman"/>
          <w:sz w:val="20"/>
          <w:szCs w:val="20"/>
          <w:lang w:eastAsia="hr-HR"/>
        </w:rPr>
        <w:softHyphen/>
      </w:r>
      <w:r>
        <w:rPr>
          <w:rFonts w:ascii="Times New Roman" w:eastAsia="Times New Roman" w:hAnsi="Times New Roman"/>
          <w:sz w:val="20"/>
          <w:szCs w:val="20"/>
          <w:lang w:eastAsia="hr-HR"/>
        </w:rPr>
        <w:softHyphen/>
      </w:r>
      <w:r>
        <w:rPr>
          <w:rFonts w:ascii="Times New Roman" w:eastAsia="Times New Roman" w:hAnsi="Times New Roman"/>
          <w:sz w:val="20"/>
          <w:szCs w:val="20"/>
          <w:lang w:eastAsia="hr-HR"/>
        </w:rPr>
        <w:softHyphen/>
      </w:r>
      <w:r>
        <w:rPr>
          <w:rFonts w:ascii="Times New Roman" w:eastAsia="Times New Roman" w:hAnsi="Times New Roman"/>
          <w:sz w:val="20"/>
          <w:szCs w:val="20"/>
          <w:lang w:eastAsia="hr-HR"/>
        </w:rPr>
        <w:softHyphen/>
      </w:r>
      <w:r>
        <w:rPr>
          <w:rFonts w:ascii="Times New Roman" w:eastAsia="Times New Roman" w:hAnsi="Times New Roman"/>
          <w:sz w:val="20"/>
          <w:szCs w:val="20"/>
          <w:lang w:eastAsia="hr-HR"/>
        </w:rPr>
        <w:softHyphen/>
      </w:r>
      <w:r>
        <w:rPr>
          <w:rFonts w:ascii="Times New Roman" w:eastAsia="Times New Roman" w:hAnsi="Times New Roman"/>
          <w:sz w:val="20"/>
          <w:szCs w:val="20"/>
          <w:lang w:eastAsia="hr-HR"/>
        </w:rPr>
        <w:softHyphen/>
      </w:r>
      <w:r>
        <w:rPr>
          <w:rFonts w:ascii="Times New Roman" w:eastAsia="Times New Roman" w:hAnsi="Times New Roman"/>
          <w:sz w:val="20"/>
          <w:szCs w:val="20"/>
          <w:lang w:eastAsia="hr-HR"/>
        </w:rPr>
        <w:softHyphen/>
      </w:r>
      <w:r>
        <w:rPr>
          <w:rFonts w:ascii="Times New Roman" w:eastAsia="Times New Roman" w:hAnsi="Times New Roman"/>
          <w:sz w:val="20"/>
          <w:szCs w:val="20"/>
          <w:lang w:eastAsia="hr-HR"/>
        </w:rPr>
        <w:softHyphen/>
      </w:r>
      <w:r>
        <w:rPr>
          <w:rFonts w:ascii="Times New Roman" w:eastAsia="Times New Roman" w:hAnsi="Times New Roman"/>
          <w:sz w:val="20"/>
          <w:szCs w:val="20"/>
          <w:lang w:eastAsia="hr-HR"/>
        </w:rPr>
        <w:softHyphen/>
      </w:r>
      <w:r>
        <w:rPr>
          <w:rFonts w:ascii="Times New Roman" w:eastAsia="Times New Roman" w:hAnsi="Times New Roman"/>
          <w:sz w:val="20"/>
          <w:szCs w:val="20"/>
          <w:lang w:eastAsia="hr-HR"/>
        </w:rPr>
        <w:softHyphen/>
      </w:r>
      <w:r>
        <w:rPr>
          <w:rFonts w:ascii="Times New Roman" w:eastAsia="Times New Roman" w:hAnsi="Times New Roman"/>
          <w:sz w:val="20"/>
          <w:szCs w:val="20"/>
          <w:lang w:eastAsia="hr-HR"/>
        </w:rPr>
        <w:softHyphen/>
      </w:r>
      <w:r>
        <w:rPr>
          <w:rFonts w:ascii="Times New Roman" w:eastAsia="Times New Roman" w:hAnsi="Times New Roman"/>
          <w:sz w:val="20"/>
          <w:szCs w:val="20"/>
          <w:lang w:eastAsia="hr-HR"/>
        </w:rPr>
        <w:softHyphen/>
      </w:r>
      <w:r>
        <w:rPr>
          <w:rFonts w:ascii="Times New Roman" w:eastAsia="Times New Roman" w:hAnsi="Times New Roman"/>
          <w:sz w:val="20"/>
          <w:szCs w:val="20"/>
          <w:lang w:eastAsia="hr-HR"/>
        </w:rPr>
        <w:softHyphen/>
        <w:t xml:space="preserve"> obavili su 8. 2. 2021. godine, pregled  financijske dokumentacije ZUUNJOH i donijeli slijedeći zaključke:</w:t>
      </w:r>
    </w:p>
    <w:p w14:paraId="12145E78" w14:textId="77777777" w:rsidR="009F05BA" w:rsidRDefault="00332284">
      <w:pPr>
        <w:spacing w:before="100" w:after="10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 </w:t>
      </w:r>
    </w:p>
    <w:p w14:paraId="3278DE83" w14:textId="77777777" w:rsidR="009F05BA" w:rsidRDefault="00332284">
      <w:pPr>
        <w:spacing w:before="100" w:after="10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1.       Financijsko poslovanje:</w:t>
      </w:r>
    </w:p>
    <w:p w14:paraId="61FD14EA" w14:textId="77777777" w:rsidR="009F05BA" w:rsidRDefault="00332284">
      <w:pPr>
        <w:spacing w:before="100" w:after="10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 xml:space="preserve">Novčana sredstva ZUUNJOH  vođena  su na žiro računu ZUUNJOH kod Zagrebačke banke. </w:t>
      </w:r>
    </w:p>
    <w:p w14:paraId="4518403B" w14:textId="77777777" w:rsidR="009F05BA" w:rsidRDefault="00332284">
      <w:pPr>
        <w:spacing w:before="100" w:after="10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 </w:t>
      </w:r>
    </w:p>
    <w:p w14:paraId="4E64EE80" w14:textId="77777777" w:rsidR="009F05BA" w:rsidRDefault="00332284">
      <w:pPr>
        <w:spacing w:before="100" w:after="10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 </w:t>
      </w:r>
    </w:p>
    <w:p w14:paraId="111E80E4" w14:textId="77777777" w:rsidR="009F05BA" w:rsidRDefault="00332284">
      <w:pPr>
        <w:spacing w:before="100" w:after="10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2.      Nadzorn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i odbor konstatira kako se financijska dokumentacija vodi uredno i u skladu s zakonskim propisima.</w:t>
      </w:r>
    </w:p>
    <w:p w14:paraId="5A435CE1" w14:textId="77777777" w:rsidR="009F05BA" w:rsidRDefault="00332284">
      <w:pPr>
        <w:spacing w:before="100" w:after="10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 </w:t>
      </w:r>
    </w:p>
    <w:p w14:paraId="654F0A77" w14:textId="77777777" w:rsidR="009F05BA" w:rsidRDefault="00332284">
      <w:pPr>
        <w:spacing w:before="100" w:after="10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 xml:space="preserve">S danom  31. 12. 2020. godine  ZUUNJOH nema nepodmirenih obaveza. </w:t>
      </w:r>
    </w:p>
    <w:p w14:paraId="24515232" w14:textId="77777777" w:rsidR="009F05BA" w:rsidRDefault="00332284">
      <w:pPr>
        <w:spacing w:before="100" w:after="10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 xml:space="preserve">Novčana sredstva s kojima raspolaže ZUUNJOH trošena su u skladu s 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financijskim planom i Programom rada ZUUNJOH- a za 2020. godinu.</w:t>
      </w:r>
    </w:p>
    <w:p w14:paraId="5ECB0F45" w14:textId="77777777" w:rsidR="009F05BA" w:rsidRDefault="00332284">
      <w:pPr>
        <w:spacing w:before="100" w:after="10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 </w:t>
      </w:r>
    </w:p>
    <w:p w14:paraId="2F15B25E" w14:textId="77777777" w:rsidR="009F05BA" w:rsidRDefault="00332284">
      <w:pPr>
        <w:spacing w:before="100" w:after="100" w:line="240" w:lineRule="auto"/>
        <w:jc w:val="both"/>
      </w:pPr>
      <w:r>
        <w:rPr>
          <w:rFonts w:ascii="Times New Roman" w:eastAsia="Times New Roman" w:hAnsi="Times New Roman"/>
          <w:sz w:val="20"/>
          <w:szCs w:val="20"/>
          <w:lang w:eastAsia="hr-HR"/>
        </w:rPr>
        <w:t>Križevcima,  8. 02. 2021</w:t>
      </w:r>
      <w:r>
        <w:rPr>
          <w:rFonts w:ascii="Times New Roman" w:eastAsia="Times New Roman" w:hAnsi="Times New Roman"/>
          <w:b/>
          <w:bCs/>
          <w:sz w:val="20"/>
          <w:szCs w:val="20"/>
          <w:lang w:eastAsia="hr-HR"/>
        </w:rPr>
        <w:t>.                                                NADZORNI  ODBOR:</w:t>
      </w:r>
    </w:p>
    <w:p w14:paraId="6E6893FE" w14:textId="77777777" w:rsidR="009F05BA" w:rsidRDefault="00332284">
      <w:pPr>
        <w:spacing w:before="100" w:after="10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                                                                                     Zdravko Kliček</w:t>
      </w:r>
      <w:r>
        <w:rPr>
          <w:rFonts w:ascii="Times New Roman" w:eastAsia="Times New Roman" w:hAnsi="Times New Roman"/>
          <w:sz w:val="20"/>
          <w:szCs w:val="20"/>
          <w:lang w:eastAsia="hr-HR"/>
        </w:rPr>
        <w:t xml:space="preserve">,  predsjednik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hr-HR"/>
        </w:rPr>
        <w:t>vl</w:t>
      </w:r>
      <w:proofErr w:type="spellEnd"/>
      <w:r>
        <w:rPr>
          <w:rFonts w:ascii="Times New Roman" w:eastAsia="Times New Roman" w:hAnsi="Times New Roman"/>
          <w:sz w:val="20"/>
          <w:szCs w:val="20"/>
          <w:lang w:eastAsia="hr-HR"/>
        </w:rPr>
        <w:t>.</w:t>
      </w:r>
    </w:p>
    <w:p w14:paraId="3D025AEE" w14:textId="77777777" w:rsidR="009F05BA" w:rsidRDefault="00332284">
      <w:pPr>
        <w:spacing w:before="100" w:after="10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                                                                                     ______________________________</w:t>
      </w:r>
    </w:p>
    <w:p w14:paraId="1E67266B" w14:textId="77777777" w:rsidR="009F05BA" w:rsidRDefault="00332284">
      <w:pPr>
        <w:spacing w:before="100" w:after="10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 xml:space="preserve">                                                                              </w:t>
      </w:r>
    </w:p>
    <w:p w14:paraId="7639950F" w14:textId="77777777" w:rsidR="009F05BA" w:rsidRDefault="00332284">
      <w:pPr>
        <w:spacing w:before="100" w:after="100" w:line="240" w:lineRule="auto"/>
        <w:jc w:val="both"/>
      </w:pPr>
      <w:r>
        <w:rPr>
          <w:rFonts w:ascii="Times New Roman" w:eastAsia="Times New Roman" w:hAnsi="Times New Roman"/>
          <w:sz w:val="20"/>
          <w:szCs w:val="20"/>
          <w:lang w:eastAsia="hr-HR"/>
        </w:rPr>
        <w:t>                                          </w:t>
      </w:r>
      <w:r>
        <w:rPr>
          <w:rFonts w:ascii="Times New Roman" w:eastAsia="Times New Roman" w:hAnsi="Times New Roman"/>
          <w:sz w:val="20"/>
          <w:szCs w:val="20"/>
          <w:lang w:eastAsia="hr-HR"/>
        </w:rPr>
        <w:t xml:space="preserve">                                           Dalibor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hr-HR"/>
        </w:rPr>
        <w:t>Sule</w:t>
      </w:r>
      <w:proofErr w:type="spellEnd"/>
      <w:r>
        <w:rPr>
          <w:rFonts w:ascii="Times New Roman" w:eastAsia="Times New Roman" w:hAnsi="Times New Roman"/>
          <w:sz w:val="20"/>
          <w:szCs w:val="20"/>
          <w:lang w:eastAsia="hr-HR"/>
        </w:rPr>
        <w:t xml:space="preserve">, </w:t>
      </w:r>
      <w:r>
        <w:rPr>
          <w:rFonts w:ascii="Times New Roman" w:eastAsia="Times New Roman" w:hAnsi="Times New Roman"/>
          <w:b/>
          <w:bCs/>
          <w:sz w:val="20"/>
          <w:szCs w:val="20"/>
          <w:lang w:eastAsia="hr-HR"/>
        </w:rPr>
        <w:t>čla</w:t>
      </w:r>
      <w:r>
        <w:rPr>
          <w:rFonts w:ascii="Times New Roman" w:eastAsia="Times New Roman" w:hAnsi="Times New Roman"/>
          <w:sz w:val="20"/>
          <w:szCs w:val="20"/>
          <w:lang w:eastAsia="hr-HR"/>
        </w:rPr>
        <w:t xml:space="preserve">n   </w:t>
      </w:r>
    </w:p>
    <w:p w14:paraId="1A185783" w14:textId="77777777" w:rsidR="009F05BA" w:rsidRDefault="00332284">
      <w:pPr>
        <w:spacing w:before="100" w:after="10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                                                                                     _______________________________</w:t>
      </w:r>
    </w:p>
    <w:p w14:paraId="32E20832" w14:textId="77777777" w:rsidR="009F05BA" w:rsidRDefault="00332284">
      <w:pPr>
        <w:spacing w:before="100" w:after="10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/>
          <w:sz w:val="20"/>
          <w:szCs w:val="20"/>
          <w:lang w:eastAsia="hr-HR"/>
        </w:rPr>
        <w:t xml:space="preserve">    </w:t>
      </w:r>
    </w:p>
    <w:p w14:paraId="24612435" w14:textId="77777777" w:rsidR="009F05BA" w:rsidRDefault="00332284">
      <w:pPr>
        <w:spacing w:before="100" w:after="10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                                                                                     Tomo Vrček, član</w:t>
      </w:r>
    </w:p>
    <w:p w14:paraId="3DB6C804" w14:textId="77777777" w:rsidR="009F05BA" w:rsidRDefault="00332284">
      <w:pPr>
        <w:spacing w:before="100" w:after="10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                                                                                    </w:t>
      </w:r>
    </w:p>
    <w:p w14:paraId="2824153A" w14:textId="77777777" w:rsidR="009F05BA" w:rsidRDefault="00332284">
      <w:pPr>
        <w:spacing w:before="100" w:after="10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                                                                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                     ______________________________ </w:t>
      </w:r>
    </w:p>
    <w:p w14:paraId="0B4F0866" w14:textId="77777777" w:rsidR="009F05BA" w:rsidRDefault="009F05BA"/>
    <w:sectPr w:rsidR="009F05BA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A8104F" w14:textId="77777777" w:rsidR="00332284" w:rsidRDefault="00332284">
      <w:pPr>
        <w:spacing w:after="0" w:line="240" w:lineRule="auto"/>
      </w:pPr>
      <w:r>
        <w:separator/>
      </w:r>
    </w:p>
  </w:endnote>
  <w:endnote w:type="continuationSeparator" w:id="0">
    <w:p w14:paraId="0C0F1386" w14:textId="77777777" w:rsidR="00332284" w:rsidRDefault="00332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AC3B42" w14:textId="77777777" w:rsidR="00332284" w:rsidRDefault="0033228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4A198EE" w14:textId="77777777" w:rsidR="00332284" w:rsidRDefault="003322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F05BA"/>
    <w:rsid w:val="00102F95"/>
    <w:rsid w:val="00332284"/>
    <w:rsid w:val="009F0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93CC0"/>
  <w15:docId w15:val="{A857803D-D049-4925-9C88-55C81FC9D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1467</Characters>
  <Application>Microsoft Office Word</Application>
  <DocSecurity>0</DocSecurity>
  <Lines>12</Lines>
  <Paragraphs>3</Paragraphs>
  <ScaleCrop>false</ScaleCrop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Kuzmić</dc:creator>
  <dc:description/>
  <cp:lastModifiedBy>Hrvoje Krajačić</cp:lastModifiedBy>
  <cp:revision>2</cp:revision>
  <dcterms:created xsi:type="dcterms:W3CDTF">2021-03-21T15:53:00Z</dcterms:created>
  <dcterms:modified xsi:type="dcterms:W3CDTF">2021-03-21T15:53:00Z</dcterms:modified>
</cp:coreProperties>
</file>